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151" w:rsidRDefault="00286151" w:rsidP="00286151">
      <w:pPr>
        <w:jc w:val="right"/>
        <w:rPr>
          <w:rFonts w:ascii="Verdana" w:hAnsi="Verdana"/>
          <w:bCs/>
          <w:sz w:val="22"/>
          <w:szCs w:val="22"/>
        </w:rPr>
      </w:pPr>
    </w:p>
    <w:p w:rsidR="00286151" w:rsidRDefault="00286151" w:rsidP="00286151">
      <w:pPr>
        <w:jc w:val="right"/>
        <w:rPr>
          <w:rFonts w:ascii="Verdana" w:hAnsi="Verdana"/>
          <w:bCs/>
          <w:sz w:val="22"/>
          <w:szCs w:val="22"/>
        </w:rPr>
      </w:pPr>
    </w:p>
    <w:p w:rsidR="00286151" w:rsidRDefault="00286151" w:rsidP="00286151">
      <w:pPr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Bahía </w:t>
      </w:r>
      <w:proofErr w:type="gramStart"/>
      <w:r>
        <w:rPr>
          <w:rFonts w:ascii="Verdana" w:hAnsi="Verdana"/>
          <w:bCs/>
          <w:sz w:val="22"/>
          <w:szCs w:val="22"/>
        </w:rPr>
        <w:t>Blanca,…</w:t>
      </w:r>
      <w:proofErr w:type="gramEnd"/>
      <w:r>
        <w:rPr>
          <w:rFonts w:ascii="Verdana" w:hAnsi="Verdana"/>
          <w:bCs/>
          <w:sz w:val="22"/>
          <w:szCs w:val="22"/>
        </w:rPr>
        <w:t>……………………………..</w:t>
      </w:r>
    </w:p>
    <w:p w:rsidR="00286151" w:rsidRDefault="00286151" w:rsidP="00286151">
      <w:pPr>
        <w:rPr>
          <w:rFonts w:ascii="Verdana" w:hAnsi="Verdana"/>
          <w:bCs/>
          <w:sz w:val="22"/>
          <w:szCs w:val="22"/>
        </w:rPr>
      </w:pPr>
    </w:p>
    <w:p w:rsidR="00286151" w:rsidRDefault="00286151" w:rsidP="00286151">
      <w:pPr>
        <w:rPr>
          <w:rFonts w:ascii="Verdana" w:hAnsi="Verdana"/>
          <w:bCs/>
          <w:sz w:val="22"/>
          <w:szCs w:val="22"/>
        </w:rPr>
      </w:pPr>
    </w:p>
    <w:p w:rsidR="00286151" w:rsidRDefault="00286151" w:rsidP="00286151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Sr</w:t>
      </w:r>
      <w:r w:rsidR="00D82F14">
        <w:rPr>
          <w:rFonts w:ascii="Verdana" w:hAnsi="Verdana"/>
          <w:bCs/>
          <w:sz w:val="22"/>
          <w:szCs w:val="22"/>
        </w:rPr>
        <w:t>a</w:t>
      </w:r>
      <w:bookmarkStart w:id="0" w:name="_GoBack"/>
      <w:bookmarkEnd w:id="0"/>
      <w:r>
        <w:rPr>
          <w:rFonts w:ascii="Verdana" w:hAnsi="Verdana"/>
          <w:bCs/>
          <w:sz w:val="22"/>
          <w:szCs w:val="22"/>
        </w:rPr>
        <w:t xml:space="preserve">. </w:t>
      </w:r>
      <w:r w:rsidRPr="005456EA">
        <w:rPr>
          <w:rFonts w:ascii="Verdana" w:hAnsi="Verdana"/>
          <w:bCs/>
          <w:sz w:val="22"/>
          <w:szCs w:val="22"/>
        </w:rPr>
        <w:t>Director</w:t>
      </w:r>
      <w:r w:rsidR="00D82F14">
        <w:rPr>
          <w:rFonts w:ascii="Verdana" w:hAnsi="Verdana"/>
          <w:bCs/>
          <w:sz w:val="22"/>
          <w:szCs w:val="22"/>
        </w:rPr>
        <w:t>a</w:t>
      </w:r>
      <w:r w:rsidRPr="005456EA">
        <w:rPr>
          <w:rFonts w:ascii="Verdana" w:hAnsi="Verdana"/>
          <w:bCs/>
          <w:sz w:val="22"/>
          <w:szCs w:val="22"/>
        </w:rPr>
        <w:t xml:space="preserve"> Decan</w:t>
      </w:r>
      <w:r w:rsidR="00D82F14">
        <w:rPr>
          <w:rFonts w:ascii="Verdana" w:hAnsi="Verdana"/>
          <w:bCs/>
          <w:sz w:val="22"/>
          <w:szCs w:val="22"/>
        </w:rPr>
        <w:t>a</w:t>
      </w:r>
      <w:r w:rsidRPr="005456EA">
        <w:rPr>
          <w:rFonts w:ascii="Verdana" w:hAnsi="Verdana"/>
          <w:bCs/>
          <w:sz w:val="22"/>
          <w:szCs w:val="22"/>
        </w:rPr>
        <w:t xml:space="preserve"> </w:t>
      </w:r>
    </w:p>
    <w:p w:rsidR="00286151" w:rsidRDefault="00286151" w:rsidP="00286151">
      <w:pPr>
        <w:rPr>
          <w:rFonts w:ascii="Verdana" w:hAnsi="Verdana"/>
          <w:bCs/>
          <w:sz w:val="22"/>
          <w:szCs w:val="22"/>
        </w:rPr>
      </w:pPr>
      <w:r w:rsidRPr="005456EA">
        <w:rPr>
          <w:rFonts w:ascii="Verdana" w:hAnsi="Verdana"/>
          <w:bCs/>
          <w:sz w:val="22"/>
          <w:szCs w:val="22"/>
        </w:rPr>
        <w:t>Departamento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5456EA">
        <w:rPr>
          <w:rFonts w:ascii="Verdana" w:hAnsi="Verdana"/>
          <w:bCs/>
          <w:sz w:val="22"/>
          <w:szCs w:val="22"/>
        </w:rPr>
        <w:t>de Ingeniería Química</w:t>
      </w:r>
    </w:p>
    <w:p w:rsidR="00286151" w:rsidRPr="005456EA" w:rsidRDefault="00286151" w:rsidP="00286151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de la Universidad Nacional del Sur</w:t>
      </w:r>
    </w:p>
    <w:p w:rsidR="00286151" w:rsidRPr="005456EA" w:rsidRDefault="00286151" w:rsidP="00286151">
      <w:pPr>
        <w:rPr>
          <w:rFonts w:ascii="Verdana" w:hAnsi="Verdana"/>
          <w:bCs/>
          <w:sz w:val="22"/>
          <w:szCs w:val="22"/>
        </w:rPr>
      </w:pPr>
      <w:r w:rsidRPr="005456EA">
        <w:rPr>
          <w:rFonts w:ascii="Verdana" w:hAnsi="Verdana"/>
          <w:bCs/>
          <w:sz w:val="22"/>
          <w:szCs w:val="22"/>
        </w:rPr>
        <w:t>Dr</w:t>
      </w:r>
      <w:r w:rsidR="00D82F14">
        <w:rPr>
          <w:rFonts w:ascii="Verdana" w:hAnsi="Verdana"/>
          <w:bCs/>
          <w:sz w:val="22"/>
          <w:szCs w:val="22"/>
        </w:rPr>
        <w:t>a</w:t>
      </w:r>
      <w:r w:rsidRPr="005456EA">
        <w:rPr>
          <w:rFonts w:ascii="Verdana" w:hAnsi="Verdana"/>
          <w:bCs/>
          <w:sz w:val="22"/>
          <w:szCs w:val="22"/>
        </w:rPr>
        <w:t xml:space="preserve">. </w:t>
      </w:r>
      <w:r w:rsidR="00D82F14">
        <w:rPr>
          <w:rFonts w:ascii="Verdana" w:hAnsi="Verdana"/>
          <w:bCs/>
          <w:sz w:val="22"/>
          <w:szCs w:val="22"/>
        </w:rPr>
        <w:t>Patricia HOCH</w:t>
      </w:r>
    </w:p>
    <w:p w:rsidR="00286151" w:rsidRPr="005456EA" w:rsidRDefault="00286151" w:rsidP="00286151">
      <w:pPr>
        <w:rPr>
          <w:rFonts w:ascii="Verdana" w:hAnsi="Verdana"/>
          <w:bCs/>
          <w:sz w:val="22"/>
          <w:szCs w:val="22"/>
          <w:u w:val="single"/>
        </w:rPr>
      </w:pPr>
      <w:r w:rsidRPr="005456EA">
        <w:rPr>
          <w:rFonts w:ascii="Verdana" w:hAnsi="Verdana"/>
          <w:bCs/>
          <w:sz w:val="22"/>
          <w:szCs w:val="22"/>
          <w:u w:val="single"/>
        </w:rPr>
        <w:t>S           /           D</w:t>
      </w:r>
    </w:p>
    <w:p w:rsidR="00286151" w:rsidRDefault="00286151" w:rsidP="00286151">
      <w:pPr>
        <w:rPr>
          <w:rFonts w:ascii="Verdana" w:hAnsi="Verdana"/>
          <w:b/>
          <w:bCs/>
          <w:sz w:val="22"/>
          <w:szCs w:val="22"/>
        </w:rPr>
      </w:pPr>
    </w:p>
    <w:p w:rsidR="00286151" w:rsidRDefault="00286151" w:rsidP="00286151">
      <w:pPr>
        <w:spacing w:line="276" w:lineRule="auto"/>
        <w:jc w:val="right"/>
        <w:rPr>
          <w:rFonts w:ascii="Verdana" w:hAnsi="Verdana"/>
          <w:b/>
          <w:bCs/>
          <w:sz w:val="22"/>
          <w:szCs w:val="22"/>
        </w:rPr>
      </w:pPr>
    </w:p>
    <w:p w:rsidR="00286151" w:rsidRPr="004C0FED" w:rsidRDefault="00286151" w:rsidP="00286151">
      <w:pPr>
        <w:spacing w:line="276" w:lineRule="auto"/>
        <w:jc w:val="right"/>
        <w:rPr>
          <w:rFonts w:ascii="Verdana" w:hAnsi="Verdana"/>
          <w:b/>
          <w:bCs/>
          <w:sz w:val="22"/>
          <w:szCs w:val="22"/>
        </w:rPr>
      </w:pPr>
      <w:r w:rsidRPr="004C0FED">
        <w:rPr>
          <w:rFonts w:ascii="Verdana" w:hAnsi="Verdana"/>
          <w:b/>
          <w:bCs/>
          <w:sz w:val="22"/>
          <w:szCs w:val="22"/>
        </w:rPr>
        <w:t>REF: Sol</w:t>
      </w:r>
      <w:r>
        <w:rPr>
          <w:rFonts w:ascii="Verdana" w:hAnsi="Verdana"/>
          <w:b/>
          <w:bCs/>
          <w:sz w:val="22"/>
          <w:szCs w:val="22"/>
        </w:rPr>
        <w:t>i</w:t>
      </w:r>
      <w:r w:rsidRPr="004C0FED">
        <w:rPr>
          <w:rFonts w:ascii="Verdana" w:hAnsi="Verdana"/>
          <w:b/>
          <w:bCs/>
          <w:sz w:val="22"/>
          <w:szCs w:val="22"/>
        </w:rPr>
        <w:t>citud autorización para realizar viajes de estudios</w:t>
      </w:r>
    </w:p>
    <w:p w:rsidR="00286151" w:rsidRPr="004C0FED" w:rsidRDefault="00286151" w:rsidP="00286151">
      <w:pPr>
        <w:spacing w:line="276" w:lineRule="auto"/>
        <w:jc w:val="right"/>
        <w:rPr>
          <w:rFonts w:ascii="Verdana" w:hAnsi="Verdana"/>
          <w:b/>
          <w:bCs/>
          <w:sz w:val="22"/>
          <w:szCs w:val="22"/>
        </w:rPr>
      </w:pPr>
    </w:p>
    <w:p w:rsidR="00286151" w:rsidRDefault="00286151" w:rsidP="00286151">
      <w:pPr>
        <w:spacing w:line="276" w:lineRule="auto"/>
        <w:jc w:val="both"/>
        <w:rPr>
          <w:rFonts w:ascii="Verdana" w:hAnsi="Verdana"/>
          <w:bCs/>
          <w:sz w:val="22"/>
          <w:szCs w:val="22"/>
        </w:rPr>
      </w:pPr>
      <w:r w:rsidRPr="00006BF2">
        <w:rPr>
          <w:rFonts w:ascii="Verdana" w:hAnsi="Verdana"/>
          <w:bCs/>
          <w:sz w:val="22"/>
          <w:szCs w:val="22"/>
        </w:rPr>
        <w:t>D</w:t>
      </w:r>
      <w:r>
        <w:rPr>
          <w:rFonts w:ascii="Verdana" w:hAnsi="Verdana"/>
          <w:bCs/>
          <w:sz w:val="22"/>
          <w:szCs w:val="22"/>
        </w:rPr>
        <w:t>e mi consideración,</w:t>
      </w:r>
    </w:p>
    <w:p w:rsidR="00286151" w:rsidRDefault="00286151" w:rsidP="00286151">
      <w:pPr>
        <w:spacing w:line="276" w:lineRule="auto"/>
        <w:jc w:val="both"/>
        <w:rPr>
          <w:rFonts w:ascii="Verdana" w:hAnsi="Verdana"/>
          <w:bCs/>
          <w:sz w:val="22"/>
          <w:szCs w:val="22"/>
        </w:rPr>
      </w:pPr>
    </w:p>
    <w:p w:rsidR="00286151" w:rsidRDefault="00286151" w:rsidP="00286151">
      <w:pPr>
        <w:spacing w:line="276" w:lineRule="auto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  <w:t>Por medio de la presente me dirijo a Ud. con el fin de solicitarle tenga a bien autorizarnos a realizar una visita educativa a la empresa…………………………………………………………………………………………………………</w:t>
      </w:r>
      <w:proofErr w:type="gramStart"/>
      <w:r>
        <w:rPr>
          <w:rFonts w:ascii="Verdana" w:hAnsi="Verdana"/>
          <w:bCs/>
          <w:sz w:val="22"/>
          <w:szCs w:val="22"/>
        </w:rPr>
        <w:t>…….</w:t>
      </w:r>
      <w:proofErr w:type="gramEnd"/>
      <w:r>
        <w:rPr>
          <w:rFonts w:ascii="Verdana" w:hAnsi="Verdana"/>
          <w:bCs/>
          <w:sz w:val="22"/>
          <w:szCs w:val="22"/>
        </w:rPr>
        <w:t>,el día…………………………., en el horario de ……… a …………. La misma se realizaría para complementar los conocimientos adquiridos en la asignatura ……………………………………………… correspondiente a la/s carrera/s de ………………………………………………………</w:t>
      </w:r>
    </w:p>
    <w:p w:rsidR="00286151" w:rsidRPr="00006BF2" w:rsidRDefault="00286151" w:rsidP="00286151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  <w:t xml:space="preserve">        El medio de traslado hasta la empresa señalada, situada en……………………………………………, de la ciudad de Bahía Blanca, estará previsto por la empresa ………………………............ El punto de partida y regreso, será el arco de entrada al parque de Mayo (Av. Alem al 1200).</w:t>
      </w:r>
    </w:p>
    <w:p w:rsidR="00286151" w:rsidRDefault="00286151" w:rsidP="00286151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 En virtud de ello, se adjunta planilla indicando número de alumnos y docentes que asistirán a la visita para dar curso a los trámites pertinentes ante el seguro.</w:t>
      </w:r>
    </w:p>
    <w:p w:rsidR="00286151" w:rsidRDefault="00286151" w:rsidP="00286151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Quedando a la espera de una respuesta favorable, lo saluda atentamente,</w:t>
      </w:r>
    </w:p>
    <w:p w:rsidR="00286151" w:rsidRDefault="00286151" w:rsidP="0028615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633E1D" w:rsidRDefault="00633E1D" w:rsidP="0028615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286151" w:rsidRDefault="00286151" w:rsidP="00286151">
      <w:pPr>
        <w:spacing w:line="276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----------------------</w:t>
      </w:r>
    </w:p>
    <w:p w:rsidR="00286151" w:rsidRDefault="00286151" w:rsidP="0028615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286151" w:rsidRDefault="00286151" w:rsidP="0028615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286151" w:rsidRDefault="00286151" w:rsidP="00286151">
      <w:pPr>
        <w:rPr>
          <w:rFonts w:ascii="Verdana" w:hAnsi="Verdana"/>
          <w:sz w:val="22"/>
          <w:szCs w:val="22"/>
        </w:rPr>
      </w:pPr>
    </w:p>
    <w:p w:rsidR="00286151" w:rsidRDefault="00286151" w:rsidP="0028615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AUTORIZADO: </w:t>
      </w:r>
    </w:p>
    <w:p w:rsidR="00286151" w:rsidRDefault="00286151" w:rsidP="00286151">
      <w:pPr>
        <w:rPr>
          <w:rFonts w:ascii="Verdana" w:hAnsi="Verdana"/>
          <w:sz w:val="22"/>
          <w:szCs w:val="22"/>
        </w:rPr>
      </w:pPr>
    </w:p>
    <w:p w:rsidR="00286151" w:rsidRDefault="00286151" w:rsidP="00286151">
      <w:pPr>
        <w:rPr>
          <w:rFonts w:ascii="Verdana" w:hAnsi="Verdana"/>
          <w:sz w:val="22"/>
          <w:szCs w:val="22"/>
        </w:rPr>
      </w:pPr>
    </w:p>
    <w:p w:rsidR="00D322D6" w:rsidRPr="0060203A" w:rsidRDefault="00D322D6" w:rsidP="00286151">
      <w:pPr>
        <w:jc w:val="right"/>
        <w:rPr>
          <w:sz w:val="24"/>
          <w:szCs w:val="24"/>
        </w:rPr>
      </w:pPr>
    </w:p>
    <w:sectPr w:rsidR="00D322D6" w:rsidRPr="0060203A" w:rsidSect="0060203A">
      <w:headerReference w:type="default" r:id="rId8"/>
      <w:footerReference w:type="default" r:id="rId9"/>
      <w:pgSz w:w="11907" w:h="16840" w:code="9"/>
      <w:pgMar w:top="2835" w:right="1077" w:bottom="851" w:left="1701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C7" w:rsidRDefault="00D662C7" w:rsidP="00A7662B">
      <w:r>
        <w:separator/>
      </w:r>
    </w:p>
  </w:endnote>
  <w:endnote w:type="continuationSeparator" w:id="0">
    <w:p w:rsidR="00D662C7" w:rsidRDefault="00D662C7" w:rsidP="00A7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04" w:rsidRPr="00780B16" w:rsidRDefault="00AF5004" w:rsidP="00780B16">
    <w:pPr>
      <w:pStyle w:val="Piedepgina"/>
      <w:pBdr>
        <w:top w:val="single" w:sz="8" w:space="0" w:color="606060"/>
      </w:pBdr>
      <w:ind w:left="-567" w:right="-284"/>
      <w:jc w:val="center"/>
      <w:rPr>
        <w:b/>
        <w:sz w:val="16"/>
        <w:szCs w:val="16"/>
        <w:lang w:val="es-ES_tradnl"/>
      </w:rPr>
    </w:pPr>
    <w:r w:rsidRPr="00780B16">
      <w:rPr>
        <w:rFonts w:ascii="Arial" w:hAnsi="Arial"/>
        <w:b/>
        <w:sz w:val="16"/>
        <w:szCs w:val="16"/>
        <w:lang w:val="es-ES_tradnl"/>
      </w:rPr>
      <w:t>Avda. Alem 1253 - 8000 Bahía Blanca - TE: (0291) 4595170 - Fax: (0291) 4595171 - Email: ingquim@uns.edu.ar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C7" w:rsidRDefault="00D662C7" w:rsidP="00A7662B">
      <w:r>
        <w:separator/>
      </w:r>
    </w:p>
  </w:footnote>
  <w:footnote w:type="continuationSeparator" w:id="0">
    <w:p w:rsidR="00D662C7" w:rsidRDefault="00D662C7" w:rsidP="00A7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781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709"/>
      <w:gridCol w:w="5386"/>
    </w:tblGrid>
    <w:tr w:rsidR="0009740E" w:rsidRPr="0009740E" w:rsidTr="00CE6469">
      <w:trPr>
        <w:jc w:val="right"/>
      </w:trPr>
      <w:tc>
        <w:tcPr>
          <w:tcW w:w="4395" w:type="dxa"/>
          <w:gridSpan w:val="2"/>
        </w:tcPr>
        <w:p w:rsidR="0009740E" w:rsidRPr="0009740E" w:rsidRDefault="0009740E" w:rsidP="0009740E">
          <w:pPr>
            <w:pStyle w:val="Encabezado"/>
            <w:ind w:right="456"/>
            <w:rPr>
              <w:b/>
              <w:i/>
            </w:rPr>
          </w:pPr>
          <w:r w:rsidRPr="0009740E">
            <w:rPr>
              <w:i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1in">
                <v:imagedata r:id="rId1" o:title=""/>
              </v:shape>
              <o:OLEObject Type="Embed" ProgID="CorelDRAW.Graphic.12" ShapeID="_x0000_i1025" DrawAspect="Content" ObjectID="_1786525062" r:id="rId2"/>
            </w:object>
          </w:r>
        </w:p>
      </w:tc>
      <w:tc>
        <w:tcPr>
          <w:tcW w:w="5386" w:type="dxa"/>
        </w:tcPr>
        <w:p w:rsidR="0009740E" w:rsidRPr="006B3848" w:rsidRDefault="001A13AE" w:rsidP="006B3848">
          <w:pPr>
            <w:pStyle w:val="Encabezado"/>
            <w:jc w:val="right"/>
            <w:rPr>
              <w:i/>
              <w:sz w:val="18"/>
              <w:szCs w:val="18"/>
            </w:rPr>
          </w:pPr>
          <w:r w:rsidRPr="006B3848">
            <w:rPr>
              <w:i/>
              <w:noProof/>
              <w:sz w:val="18"/>
              <w:szCs w:val="18"/>
              <w:lang w:val="es-AR" w:eastAsia="es-A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0</wp:posOffset>
                </wp:positionV>
                <wp:extent cx="1028700" cy="1005840"/>
                <wp:effectExtent l="0" t="0" r="0" b="381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6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740E" w:rsidRPr="006B3848">
            <w:rPr>
              <w:i/>
              <w:sz w:val="18"/>
              <w:szCs w:val="18"/>
            </w:rPr>
            <w:t xml:space="preserve">   </w:t>
          </w:r>
        </w:p>
      </w:tc>
    </w:tr>
    <w:tr w:rsidR="00343CD3" w:rsidRPr="0009740E" w:rsidTr="00CE6469">
      <w:trPr>
        <w:jc w:val="right"/>
      </w:trPr>
      <w:tc>
        <w:tcPr>
          <w:tcW w:w="4395" w:type="dxa"/>
          <w:gridSpan w:val="2"/>
          <w:vAlign w:val="center"/>
        </w:tcPr>
        <w:p w:rsidR="0009740E" w:rsidRPr="00343CD3" w:rsidRDefault="0009740E" w:rsidP="0009740E">
          <w:pPr>
            <w:pStyle w:val="Encabezado"/>
            <w:ind w:right="456"/>
            <w:rPr>
              <w:i/>
              <w:sz w:val="22"/>
              <w:szCs w:val="22"/>
            </w:rPr>
          </w:pPr>
          <w:r w:rsidRPr="00343CD3">
            <w:rPr>
              <w:b/>
              <w:i/>
              <w:sz w:val="22"/>
              <w:szCs w:val="22"/>
            </w:rPr>
            <w:t>UNIVERSIDAD NACIONAL DEL SUR</w:t>
          </w:r>
        </w:p>
      </w:tc>
      <w:tc>
        <w:tcPr>
          <w:tcW w:w="5386" w:type="dxa"/>
          <w:vAlign w:val="center"/>
        </w:tcPr>
        <w:p w:rsidR="0009740E" w:rsidRPr="006B3848" w:rsidRDefault="0009740E" w:rsidP="0064221F">
          <w:pPr>
            <w:pStyle w:val="Encabezado"/>
            <w:jc w:val="right"/>
            <w:rPr>
              <w:i/>
              <w:sz w:val="18"/>
              <w:szCs w:val="18"/>
            </w:rPr>
          </w:pPr>
        </w:p>
      </w:tc>
    </w:tr>
    <w:tr w:rsidR="00343CD3" w:rsidRPr="002D07D8" w:rsidTr="00CE6469">
      <w:trPr>
        <w:jc w:val="right"/>
      </w:trPr>
      <w:tc>
        <w:tcPr>
          <w:tcW w:w="3686" w:type="dxa"/>
          <w:vAlign w:val="center"/>
        </w:tcPr>
        <w:p w:rsidR="0009740E" w:rsidRPr="00343CD3" w:rsidRDefault="0009740E" w:rsidP="00F939D6">
          <w:pPr>
            <w:pStyle w:val="Encabezado"/>
            <w:rPr>
              <w:b/>
              <w:i/>
              <w:sz w:val="22"/>
              <w:szCs w:val="22"/>
            </w:rPr>
          </w:pPr>
          <w:proofErr w:type="spellStart"/>
          <w:r w:rsidRPr="00343CD3">
            <w:rPr>
              <w:b/>
              <w:i/>
              <w:sz w:val="22"/>
              <w:szCs w:val="22"/>
            </w:rPr>
            <w:t>Departamento</w:t>
          </w:r>
          <w:proofErr w:type="spellEnd"/>
          <w:r w:rsidRPr="00343CD3">
            <w:rPr>
              <w:b/>
              <w:i/>
              <w:sz w:val="22"/>
              <w:szCs w:val="22"/>
            </w:rPr>
            <w:t xml:space="preserve"> de </w:t>
          </w:r>
          <w:proofErr w:type="spellStart"/>
          <w:r w:rsidRPr="00343CD3">
            <w:rPr>
              <w:b/>
              <w:i/>
              <w:sz w:val="22"/>
              <w:szCs w:val="22"/>
            </w:rPr>
            <w:t>Ingeniería</w:t>
          </w:r>
          <w:proofErr w:type="spellEnd"/>
          <w:r w:rsidRPr="00343CD3">
            <w:rPr>
              <w:b/>
              <w:i/>
              <w:sz w:val="22"/>
              <w:szCs w:val="22"/>
            </w:rPr>
            <w:t xml:space="preserve"> </w:t>
          </w:r>
          <w:proofErr w:type="spellStart"/>
          <w:r w:rsidRPr="00343CD3">
            <w:rPr>
              <w:b/>
              <w:i/>
              <w:sz w:val="22"/>
              <w:szCs w:val="22"/>
            </w:rPr>
            <w:t>Química</w:t>
          </w:r>
          <w:proofErr w:type="spellEnd"/>
        </w:p>
      </w:tc>
      <w:tc>
        <w:tcPr>
          <w:tcW w:w="6095" w:type="dxa"/>
          <w:gridSpan w:val="2"/>
          <w:vAlign w:val="center"/>
        </w:tcPr>
        <w:p w:rsidR="0009740E" w:rsidRPr="001A13AE" w:rsidRDefault="00D82F14" w:rsidP="001A13AE">
          <w:pPr>
            <w:pStyle w:val="Encabezado"/>
            <w:jc w:val="right"/>
            <w:rPr>
              <w:rFonts w:asciiTheme="minorHAnsi" w:hAnsiTheme="minorHAnsi" w:cstheme="minorHAnsi"/>
              <w:i/>
              <w:sz w:val="22"/>
              <w:szCs w:val="22"/>
            </w:rPr>
          </w:pPr>
          <w:r>
            <w:rPr>
              <w:i/>
              <w:sz w:val="24"/>
              <w:lang w:val="es-AR"/>
            </w:rPr>
            <w:t xml:space="preserve">“2024 - 30º Aniversario de la Consagración </w:t>
          </w:r>
          <w:r>
            <w:rPr>
              <w:i/>
              <w:sz w:val="24"/>
              <w:lang w:val="es-AR"/>
            </w:rPr>
            <w:br/>
            <w:t>Constitucional de la Autonomía Universitaria”</w:t>
          </w:r>
        </w:p>
      </w:tc>
    </w:tr>
  </w:tbl>
  <w:p w:rsidR="00BE77F4" w:rsidRPr="002D07D8" w:rsidRDefault="00BE77F4" w:rsidP="0060203A">
    <w:pPr>
      <w:ind w:hanging="851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EAB"/>
    <w:multiLevelType w:val="hybridMultilevel"/>
    <w:tmpl w:val="DFE637B0"/>
    <w:lvl w:ilvl="0" w:tplc="D1E4B552">
      <w:start w:val="1"/>
      <w:numFmt w:val="bullet"/>
      <w:lvlText w:val=""/>
      <w:lvlJc w:val="left"/>
      <w:pPr>
        <w:tabs>
          <w:tab w:val="num" w:pos="1959"/>
        </w:tabs>
        <w:ind w:left="1599" w:firstLine="0"/>
      </w:pPr>
      <w:rPr>
        <w:rFonts w:ascii="Wingdings" w:hAnsi="Wingdings" w:hint="default"/>
      </w:rPr>
    </w:lvl>
    <w:lvl w:ilvl="1" w:tplc="6A747EA8">
      <w:start w:val="1"/>
      <w:numFmt w:val="bullet"/>
      <w:lvlText w:val=""/>
      <w:lvlJc w:val="left"/>
      <w:pPr>
        <w:tabs>
          <w:tab w:val="num" w:pos="2160"/>
        </w:tabs>
        <w:ind w:left="1630" w:firstLine="170"/>
      </w:pPr>
      <w:rPr>
        <w:rFonts w:ascii="Symbol" w:hAnsi="Symbol" w:hint="default"/>
        <w:color w:val="00000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E35692"/>
    <w:multiLevelType w:val="hybridMultilevel"/>
    <w:tmpl w:val="E15626E8"/>
    <w:lvl w:ilvl="0" w:tplc="D1E4B552">
      <w:start w:val="1"/>
      <w:numFmt w:val="bullet"/>
      <w:lvlText w:val=""/>
      <w:lvlJc w:val="left"/>
      <w:pPr>
        <w:tabs>
          <w:tab w:val="num" w:pos="494"/>
        </w:tabs>
        <w:ind w:left="417" w:hanging="283"/>
      </w:pPr>
      <w:rPr>
        <w:rFonts w:ascii="Wingdings" w:hAnsi="Wingdings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06F472E9"/>
    <w:multiLevelType w:val="hybridMultilevel"/>
    <w:tmpl w:val="36C8192E"/>
    <w:lvl w:ilvl="0" w:tplc="503EB44E">
      <w:numFmt w:val="bullet"/>
      <w:lvlText w:val="•"/>
      <w:lvlJc w:val="left"/>
      <w:pPr>
        <w:tabs>
          <w:tab w:val="num" w:pos="1063"/>
        </w:tabs>
        <w:ind w:left="986" w:hanging="283"/>
      </w:pPr>
      <w:rPr>
        <w:rFonts w:ascii="Palatino Linotype" w:hAnsi="Palatino Linotype" w:cs="TimesNewRomanPSMT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3" w15:restartNumberingAfterBreak="0">
    <w:nsid w:val="07B262BF"/>
    <w:multiLevelType w:val="hybridMultilevel"/>
    <w:tmpl w:val="061CB564"/>
    <w:lvl w:ilvl="0" w:tplc="01DA4DA0">
      <w:start w:val="1"/>
      <w:numFmt w:val="bullet"/>
      <w:lvlText w:val=""/>
      <w:lvlJc w:val="left"/>
      <w:pPr>
        <w:tabs>
          <w:tab w:val="num" w:pos="417"/>
        </w:tabs>
        <w:ind w:left="0" w:firstLine="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452E"/>
    <w:multiLevelType w:val="hybridMultilevel"/>
    <w:tmpl w:val="70F26988"/>
    <w:lvl w:ilvl="0" w:tplc="B848155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16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F77BB4"/>
    <w:multiLevelType w:val="hybridMultilevel"/>
    <w:tmpl w:val="4FB89BE2"/>
    <w:lvl w:ilvl="0" w:tplc="0C0A000F">
      <w:start w:val="1"/>
      <w:numFmt w:val="decimal"/>
      <w:lvlText w:val="%1."/>
      <w:lvlJc w:val="left"/>
      <w:pPr>
        <w:tabs>
          <w:tab w:val="num" w:pos="1959"/>
        </w:tabs>
        <w:ind w:left="1959" w:hanging="360"/>
      </w:pPr>
    </w:lvl>
    <w:lvl w:ilvl="1" w:tplc="2C0A000B">
      <w:start w:val="1"/>
      <w:numFmt w:val="bullet"/>
      <w:lvlText w:val=""/>
      <w:lvlJc w:val="left"/>
      <w:pPr>
        <w:tabs>
          <w:tab w:val="num" w:pos="2160"/>
        </w:tabs>
        <w:ind w:left="1630" w:firstLine="170"/>
      </w:pPr>
      <w:rPr>
        <w:rFonts w:ascii="Wingdings" w:hAnsi="Wingdings" w:hint="default"/>
        <w:color w:val="00000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9F21270"/>
    <w:multiLevelType w:val="singleLevel"/>
    <w:tmpl w:val="9C00150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7" w15:restartNumberingAfterBreak="0">
    <w:nsid w:val="1AA55D38"/>
    <w:multiLevelType w:val="hybridMultilevel"/>
    <w:tmpl w:val="DD5A50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A4A39"/>
    <w:multiLevelType w:val="hybridMultilevel"/>
    <w:tmpl w:val="71CE45AE"/>
    <w:lvl w:ilvl="0" w:tplc="E92E2230">
      <w:start w:val="1"/>
      <w:numFmt w:val="bullet"/>
      <w:lvlText w:val=""/>
      <w:lvlJc w:val="left"/>
      <w:pPr>
        <w:tabs>
          <w:tab w:val="num" w:pos="494"/>
        </w:tabs>
        <w:ind w:left="417" w:hanging="283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9" w15:restartNumberingAfterBreak="0">
    <w:nsid w:val="29C7659A"/>
    <w:multiLevelType w:val="hybridMultilevel"/>
    <w:tmpl w:val="5964B7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27800"/>
    <w:multiLevelType w:val="hybridMultilevel"/>
    <w:tmpl w:val="D2EC6168"/>
    <w:lvl w:ilvl="0" w:tplc="B34013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347F25"/>
    <w:multiLevelType w:val="hybridMultilevel"/>
    <w:tmpl w:val="DDDAAF2C"/>
    <w:lvl w:ilvl="0" w:tplc="9B8E2BAC">
      <w:start w:val="1"/>
      <w:numFmt w:val="bullet"/>
      <w:lvlText w:val=""/>
      <w:lvlJc w:val="left"/>
      <w:pPr>
        <w:tabs>
          <w:tab w:val="num" w:pos="1193"/>
        </w:tabs>
        <w:ind w:left="1060" w:hanging="227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22913"/>
    <w:multiLevelType w:val="hybridMultilevel"/>
    <w:tmpl w:val="FE4896C0"/>
    <w:lvl w:ilvl="0" w:tplc="6A747E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  <w:sz w:val="22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7E4AB9"/>
    <w:multiLevelType w:val="hybridMultilevel"/>
    <w:tmpl w:val="D01C638E"/>
    <w:lvl w:ilvl="0" w:tplc="B34013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6D53DE"/>
    <w:multiLevelType w:val="hybridMultilevel"/>
    <w:tmpl w:val="AAD6696E"/>
    <w:lvl w:ilvl="0" w:tplc="25E8ACDE">
      <w:start w:val="1"/>
      <w:numFmt w:val="bullet"/>
      <w:lvlText w:val=""/>
      <w:lvlJc w:val="left"/>
      <w:pPr>
        <w:tabs>
          <w:tab w:val="num" w:pos="1276"/>
        </w:tabs>
        <w:ind w:left="1276" w:hanging="397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BC25F7"/>
    <w:multiLevelType w:val="hybridMultilevel"/>
    <w:tmpl w:val="62DAD7F6"/>
    <w:lvl w:ilvl="0" w:tplc="B8481554">
      <w:start w:val="1"/>
      <w:numFmt w:val="bullet"/>
      <w:lvlText w:val=""/>
      <w:lvlJc w:val="left"/>
      <w:pPr>
        <w:tabs>
          <w:tab w:val="num" w:pos="1268"/>
        </w:tabs>
        <w:ind w:left="1191" w:hanging="283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6BD511E"/>
    <w:multiLevelType w:val="hybridMultilevel"/>
    <w:tmpl w:val="718C9D16"/>
    <w:lvl w:ilvl="0" w:tplc="B8481554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73538"/>
    <w:multiLevelType w:val="hybridMultilevel"/>
    <w:tmpl w:val="A602033C"/>
    <w:lvl w:ilvl="0" w:tplc="503EB44E">
      <w:numFmt w:val="bullet"/>
      <w:lvlText w:val="•"/>
      <w:lvlJc w:val="left"/>
      <w:pPr>
        <w:tabs>
          <w:tab w:val="num" w:pos="494"/>
        </w:tabs>
        <w:ind w:left="417" w:hanging="283"/>
      </w:pPr>
      <w:rPr>
        <w:rFonts w:ascii="Palatino Linotype" w:hAnsi="Palatino Linotype" w:cs="TimesNewRomanPSMT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8" w15:restartNumberingAfterBreak="0">
    <w:nsid w:val="63562C25"/>
    <w:multiLevelType w:val="hybridMultilevel"/>
    <w:tmpl w:val="75C469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91952"/>
    <w:multiLevelType w:val="hybridMultilevel"/>
    <w:tmpl w:val="3BF21798"/>
    <w:lvl w:ilvl="0" w:tplc="AA224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A278B"/>
    <w:multiLevelType w:val="hybridMultilevel"/>
    <w:tmpl w:val="30E2A488"/>
    <w:lvl w:ilvl="0" w:tplc="D898E616">
      <w:start w:val="1"/>
      <w:numFmt w:val="bullet"/>
      <w:lvlText w:val="­"/>
      <w:lvlJc w:val="left"/>
      <w:pPr>
        <w:tabs>
          <w:tab w:val="num" w:pos="1063"/>
        </w:tabs>
        <w:ind w:left="986" w:hanging="283"/>
      </w:pPr>
      <w:rPr>
        <w:rFonts w:ascii="Courier New" w:hAnsi="Courier New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21" w15:restartNumberingAfterBreak="0">
    <w:nsid w:val="79C96542"/>
    <w:multiLevelType w:val="hybridMultilevel"/>
    <w:tmpl w:val="D08C1D1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3D2C15"/>
    <w:multiLevelType w:val="hybridMultilevel"/>
    <w:tmpl w:val="AAD6696E"/>
    <w:lvl w:ilvl="0" w:tplc="6A747EA8">
      <w:start w:val="1"/>
      <w:numFmt w:val="bullet"/>
      <w:lvlText w:val=""/>
      <w:lvlJc w:val="left"/>
      <w:pPr>
        <w:tabs>
          <w:tab w:val="num" w:pos="1239"/>
        </w:tabs>
        <w:ind w:left="709" w:firstLine="170"/>
      </w:pPr>
      <w:rPr>
        <w:rFonts w:ascii="Symbol" w:hAnsi="Symbol" w:hint="default"/>
        <w:color w:val="000000"/>
        <w:sz w:val="22"/>
      </w:rPr>
    </w:lvl>
    <w:lvl w:ilvl="1" w:tplc="0C0A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22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9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1"/>
  </w:num>
  <w:num w:numId="19">
    <w:abstractNumId w:val="20"/>
  </w:num>
  <w:num w:numId="20">
    <w:abstractNumId w:val="17"/>
  </w:num>
  <w:num w:numId="21">
    <w:abstractNumId w:val="2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4D"/>
    <w:rsid w:val="000007CA"/>
    <w:rsid w:val="0000312D"/>
    <w:rsid w:val="00010818"/>
    <w:rsid w:val="000113D0"/>
    <w:rsid w:val="00011605"/>
    <w:rsid w:val="00021E48"/>
    <w:rsid w:val="00031220"/>
    <w:rsid w:val="00035FDC"/>
    <w:rsid w:val="0003644E"/>
    <w:rsid w:val="00046DFA"/>
    <w:rsid w:val="00053821"/>
    <w:rsid w:val="0005397D"/>
    <w:rsid w:val="000542EF"/>
    <w:rsid w:val="000602F7"/>
    <w:rsid w:val="000606C6"/>
    <w:rsid w:val="00062782"/>
    <w:rsid w:val="00066359"/>
    <w:rsid w:val="00074EB5"/>
    <w:rsid w:val="0009740E"/>
    <w:rsid w:val="000A1065"/>
    <w:rsid w:val="000B1F2B"/>
    <w:rsid w:val="000B53BA"/>
    <w:rsid w:val="000C3DA5"/>
    <w:rsid w:val="000D06A3"/>
    <w:rsid w:val="000D0FB7"/>
    <w:rsid w:val="000D519B"/>
    <w:rsid w:val="000E0054"/>
    <w:rsid w:val="000E2ED8"/>
    <w:rsid w:val="000E4489"/>
    <w:rsid w:val="000E62CA"/>
    <w:rsid w:val="000F3178"/>
    <w:rsid w:val="000F5029"/>
    <w:rsid w:val="000F6F55"/>
    <w:rsid w:val="001046FD"/>
    <w:rsid w:val="00107061"/>
    <w:rsid w:val="00111658"/>
    <w:rsid w:val="00120479"/>
    <w:rsid w:val="001302B7"/>
    <w:rsid w:val="00132592"/>
    <w:rsid w:val="00132C39"/>
    <w:rsid w:val="001406DD"/>
    <w:rsid w:val="00143005"/>
    <w:rsid w:val="001511D3"/>
    <w:rsid w:val="001515C2"/>
    <w:rsid w:val="001533DF"/>
    <w:rsid w:val="00153716"/>
    <w:rsid w:val="00156925"/>
    <w:rsid w:val="001735AA"/>
    <w:rsid w:val="001743F6"/>
    <w:rsid w:val="001921B0"/>
    <w:rsid w:val="00193F86"/>
    <w:rsid w:val="001A13AE"/>
    <w:rsid w:val="001A214A"/>
    <w:rsid w:val="001A2F2F"/>
    <w:rsid w:val="001A35A5"/>
    <w:rsid w:val="001A52B6"/>
    <w:rsid w:val="001B2675"/>
    <w:rsid w:val="001B3B77"/>
    <w:rsid w:val="001C0AE3"/>
    <w:rsid w:val="001C1B52"/>
    <w:rsid w:val="001C6473"/>
    <w:rsid w:val="001E14BB"/>
    <w:rsid w:val="00202E8D"/>
    <w:rsid w:val="00205202"/>
    <w:rsid w:val="0020632B"/>
    <w:rsid w:val="00215418"/>
    <w:rsid w:val="00215CA6"/>
    <w:rsid w:val="00215ECF"/>
    <w:rsid w:val="00216C82"/>
    <w:rsid w:val="00230460"/>
    <w:rsid w:val="0023367A"/>
    <w:rsid w:val="00234E6F"/>
    <w:rsid w:val="0024102B"/>
    <w:rsid w:val="0026604C"/>
    <w:rsid w:val="0027394F"/>
    <w:rsid w:val="0027402E"/>
    <w:rsid w:val="00286151"/>
    <w:rsid w:val="002A0095"/>
    <w:rsid w:val="002A49EB"/>
    <w:rsid w:val="002B36AE"/>
    <w:rsid w:val="002C38FC"/>
    <w:rsid w:val="002C750E"/>
    <w:rsid w:val="002D07D8"/>
    <w:rsid w:val="002D539B"/>
    <w:rsid w:val="002F01C2"/>
    <w:rsid w:val="003029ED"/>
    <w:rsid w:val="003149D2"/>
    <w:rsid w:val="00317B5B"/>
    <w:rsid w:val="00320AD6"/>
    <w:rsid w:val="003220CA"/>
    <w:rsid w:val="003276B2"/>
    <w:rsid w:val="0033166E"/>
    <w:rsid w:val="00340151"/>
    <w:rsid w:val="00343B9B"/>
    <w:rsid w:val="00343CD3"/>
    <w:rsid w:val="0036127D"/>
    <w:rsid w:val="00365A28"/>
    <w:rsid w:val="003674C4"/>
    <w:rsid w:val="00372CA8"/>
    <w:rsid w:val="003756BC"/>
    <w:rsid w:val="0038078B"/>
    <w:rsid w:val="00383A14"/>
    <w:rsid w:val="003A3709"/>
    <w:rsid w:val="003B1F87"/>
    <w:rsid w:val="003C3528"/>
    <w:rsid w:val="003D06AE"/>
    <w:rsid w:val="003D5F5D"/>
    <w:rsid w:val="003D60F8"/>
    <w:rsid w:val="003D6F23"/>
    <w:rsid w:val="003D7609"/>
    <w:rsid w:val="003E226E"/>
    <w:rsid w:val="003F00E9"/>
    <w:rsid w:val="003F18F9"/>
    <w:rsid w:val="003F35C3"/>
    <w:rsid w:val="003F57BD"/>
    <w:rsid w:val="00400AC5"/>
    <w:rsid w:val="00404091"/>
    <w:rsid w:val="00410178"/>
    <w:rsid w:val="0041738E"/>
    <w:rsid w:val="0042092E"/>
    <w:rsid w:val="00422AD2"/>
    <w:rsid w:val="00422B46"/>
    <w:rsid w:val="00425B30"/>
    <w:rsid w:val="004278B9"/>
    <w:rsid w:val="00431407"/>
    <w:rsid w:val="0043422D"/>
    <w:rsid w:val="004342DF"/>
    <w:rsid w:val="00435089"/>
    <w:rsid w:val="004408F3"/>
    <w:rsid w:val="00452CE1"/>
    <w:rsid w:val="004545A7"/>
    <w:rsid w:val="00462842"/>
    <w:rsid w:val="004637F1"/>
    <w:rsid w:val="004638D5"/>
    <w:rsid w:val="0046600E"/>
    <w:rsid w:val="00467972"/>
    <w:rsid w:val="00491854"/>
    <w:rsid w:val="004A36C2"/>
    <w:rsid w:val="004A7F9B"/>
    <w:rsid w:val="004B4309"/>
    <w:rsid w:val="004C085C"/>
    <w:rsid w:val="004D2E39"/>
    <w:rsid w:val="004E261A"/>
    <w:rsid w:val="004E4402"/>
    <w:rsid w:val="004F18F8"/>
    <w:rsid w:val="00501928"/>
    <w:rsid w:val="00503189"/>
    <w:rsid w:val="005123FA"/>
    <w:rsid w:val="0051350C"/>
    <w:rsid w:val="005168FC"/>
    <w:rsid w:val="00517099"/>
    <w:rsid w:val="005227E8"/>
    <w:rsid w:val="00523541"/>
    <w:rsid w:val="00524D6F"/>
    <w:rsid w:val="00531889"/>
    <w:rsid w:val="005328B0"/>
    <w:rsid w:val="00536720"/>
    <w:rsid w:val="005426CC"/>
    <w:rsid w:val="00545E68"/>
    <w:rsid w:val="00553D31"/>
    <w:rsid w:val="005552AC"/>
    <w:rsid w:val="00556694"/>
    <w:rsid w:val="00562C53"/>
    <w:rsid w:val="0057365F"/>
    <w:rsid w:val="00583C4D"/>
    <w:rsid w:val="00583E4C"/>
    <w:rsid w:val="00584541"/>
    <w:rsid w:val="0058490E"/>
    <w:rsid w:val="00585C93"/>
    <w:rsid w:val="00594176"/>
    <w:rsid w:val="00594BF9"/>
    <w:rsid w:val="005A3F81"/>
    <w:rsid w:val="005C3632"/>
    <w:rsid w:val="005C3FFB"/>
    <w:rsid w:val="005C44C0"/>
    <w:rsid w:val="005C73BC"/>
    <w:rsid w:val="005D4BED"/>
    <w:rsid w:val="005D7A39"/>
    <w:rsid w:val="005E2E5F"/>
    <w:rsid w:val="0060203A"/>
    <w:rsid w:val="006051F5"/>
    <w:rsid w:val="006256DD"/>
    <w:rsid w:val="006267EF"/>
    <w:rsid w:val="00633E1D"/>
    <w:rsid w:val="00636732"/>
    <w:rsid w:val="006376A4"/>
    <w:rsid w:val="006418D8"/>
    <w:rsid w:val="0064221F"/>
    <w:rsid w:val="00644324"/>
    <w:rsid w:val="0065402D"/>
    <w:rsid w:val="006579FA"/>
    <w:rsid w:val="00660611"/>
    <w:rsid w:val="00662F2B"/>
    <w:rsid w:val="00664833"/>
    <w:rsid w:val="0066637C"/>
    <w:rsid w:val="0066736C"/>
    <w:rsid w:val="006745F8"/>
    <w:rsid w:val="00676F4A"/>
    <w:rsid w:val="006777B1"/>
    <w:rsid w:val="006818D9"/>
    <w:rsid w:val="006864F7"/>
    <w:rsid w:val="00694B43"/>
    <w:rsid w:val="006A0C18"/>
    <w:rsid w:val="006A426F"/>
    <w:rsid w:val="006B3848"/>
    <w:rsid w:val="006B602D"/>
    <w:rsid w:val="006C25BF"/>
    <w:rsid w:val="006C4324"/>
    <w:rsid w:val="006D1842"/>
    <w:rsid w:val="006D2196"/>
    <w:rsid w:val="006D4889"/>
    <w:rsid w:val="006E3733"/>
    <w:rsid w:val="006E4ED6"/>
    <w:rsid w:val="006F2ACE"/>
    <w:rsid w:val="007004A2"/>
    <w:rsid w:val="00702A37"/>
    <w:rsid w:val="00705BE5"/>
    <w:rsid w:val="00710FA5"/>
    <w:rsid w:val="0072363B"/>
    <w:rsid w:val="007238DF"/>
    <w:rsid w:val="0072424F"/>
    <w:rsid w:val="007337C6"/>
    <w:rsid w:val="007377E6"/>
    <w:rsid w:val="007423A6"/>
    <w:rsid w:val="00750FCB"/>
    <w:rsid w:val="00751FF1"/>
    <w:rsid w:val="0075687F"/>
    <w:rsid w:val="00756B12"/>
    <w:rsid w:val="00757A42"/>
    <w:rsid w:val="0076069A"/>
    <w:rsid w:val="00761703"/>
    <w:rsid w:val="007700E8"/>
    <w:rsid w:val="00771F6E"/>
    <w:rsid w:val="007729B4"/>
    <w:rsid w:val="00775C4F"/>
    <w:rsid w:val="00776BDC"/>
    <w:rsid w:val="00780B16"/>
    <w:rsid w:val="00782CA5"/>
    <w:rsid w:val="00784C98"/>
    <w:rsid w:val="007864B7"/>
    <w:rsid w:val="00787FDE"/>
    <w:rsid w:val="007907FA"/>
    <w:rsid w:val="00792959"/>
    <w:rsid w:val="00793F16"/>
    <w:rsid w:val="00795970"/>
    <w:rsid w:val="007A554C"/>
    <w:rsid w:val="007A627A"/>
    <w:rsid w:val="007B15B4"/>
    <w:rsid w:val="007B15BA"/>
    <w:rsid w:val="007B61A1"/>
    <w:rsid w:val="007B71CF"/>
    <w:rsid w:val="007C0FB1"/>
    <w:rsid w:val="007C5F68"/>
    <w:rsid w:val="007D1B8E"/>
    <w:rsid w:val="007D23F2"/>
    <w:rsid w:val="007D4574"/>
    <w:rsid w:val="007D5AEC"/>
    <w:rsid w:val="007D60C2"/>
    <w:rsid w:val="007E1EF9"/>
    <w:rsid w:val="007E4AF5"/>
    <w:rsid w:val="007F0102"/>
    <w:rsid w:val="007F5636"/>
    <w:rsid w:val="00803D2F"/>
    <w:rsid w:val="008177A5"/>
    <w:rsid w:val="00817E04"/>
    <w:rsid w:val="00817F58"/>
    <w:rsid w:val="00822D8F"/>
    <w:rsid w:val="00830EB4"/>
    <w:rsid w:val="00833378"/>
    <w:rsid w:val="00834962"/>
    <w:rsid w:val="00852920"/>
    <w:rsid w:val="00862EB7"/>
    <w:rsid w:val="008635B3"/>
    <w:rsid w:val="00874206"/>
    <w:rsid w:val="008928A9"/>
    <w:rsid w:val="008A664C"/>
    <w:rsid w:val="008B26E2"/>
    <w:rsid w:val="008B4D39"/>
    <w:rsid w:val="008C4B01"/>
    <w:rsid w:val="008C5861"/>
    <w:rsid w:val="008C7B07"/>
    <w:rsid w:val="008E716C"/>
    <w:rsid w:val="008F2A98"/>
    <w:rsid w:val="008F5D73"/>
    <w:rsid w:val="0090513C"/>
    <w:rsid w:val="00910146"/>
    <w:rsid w:val="00921DFC"/>
    <w:rsid w:val="00932618"/>
    <w:rsid w:val="00934135"/>
    <w:rsid w:val="009347FC"/>
    <w:rsid w:val="00934D3B"/>
    <w:rsid w:val="009404A7"/>
    <w:rsid w:val="00943178"/>
    <w:rsid w:val="009538E6"/>
    <w:rsid w:val="00964307"/>
    <w:rsid w:val="0096774B"/>
    <w:rsid w:val="009725E2"/>
    <w:rsid w:val="00973422"/>
    <w:rsid w:val="00996803"/>
    <w:rsid w:val="0099767D"/>
    <w:rsid w:val="009B261A"/>
    <w:rsid w:val="009C1C2C"/>
    <w:rsid w:val="009C1EED"/>
    <w:rsid w:val="009C7C27"/>
    <w:rsid w:val="009D014A"/>
    <w:rsid w:val="009D271C"/>
    <w:rsid w:val="009D3EF4"/>
    <w:rsid w:val="009D5DA5"/>
    <w:rsid w:val="009D5EB1"/>
    <w:rsid w:val="009E1790"/>
    <w:rsid w:val="009E2870"/>
    <w:rsid w:val="009E560C"/>
    <w:rsid w:val="009E7C74"/>
    <w:rsid w:val="009F0C37"/>
    <w:rsid w:val="009F23FF"/>
    <w:rsid w:val="009F4804"/>
    <w:rsid w:val="009F7681"/>
    <w:rsid w:val="00A05165"/>
    <w:rsid w:val="00A12946"/>
    <w:rsid w:val="00A16D0D"/>
    <w:rsid w:val="00A22504"/>
    <w:rsid w:val="00A363B9"/>
    <w:rsid w:val="00A365A1"/>
    <w:rsid w:val="00A44DE3"/>
    <w:rsid w:val="00A472BF"/>
    <w:rsid w:val="00A473C9"/>
    <w:rsid w:val="00A60D1C"/>
    <w:rsid w:val="00A613BE"/>
    <w:rsid w:val="00A622AB"/>
    <w:rsid w:val="00A64893"/>
    <w:rsid w:val="00A6710F"/>
    <w:rsid w:val="00A7140A"/>
    <w:rsid w:val="00A7662B"/>
    <w:rsid w:val="00A83D0A"/>
    <w:rsid w:val="00A85ACF"/>
    <w:rsid w:val="00A86473"/>
    <w:rsid w:val="00A94AC0"/>
    <w:rsid w:val="00AA2F4D"/>
    <w:rsid w:val="00AA4C0D"/>
    <w:rsid w:val="00AA578E"/>
    <w:rsid w:val="00AA6BD6"/>
    <w:rsid w:val="00AB170A"/>
    <w:rsid w:val="00AB2C70"/>
    <w:rsid w:val="00AB496D"/>
    <w:rsid w:val="00AC0EDD"/>
    <w:rsid w:val="00AC1206"/>
    <w:rsid w:val="00AC1509"/>
    <w:rsid w:val="00AD123C"/>
    <w:rsid w:val="00AD2FA5"/>
    <w:rsid w:val="00AE5B29"/>
    <w:rsid w:val="00AE65A8"/>
    <w:rsid w:val="00AE68B5"/>
    <w:rsid w:val="00AF5004"/>
    <w:rsid w:val="00B00859"/>
    <w:rsid w:val="00B04CAD"/>
    <w:rsid w:val="00B07170"/>
    <w:rsid w:val="00B248C8"/>
    <w:rsid w:val="00B27C84"/>
    <w:rsid w:val="00B300F9"/>
    <w:rsid w:val="00B36179"/>
    <w:rsid w:val="00B46FC1"/>
    <w:rsid w:val="00B62561"/>
    <w:rsid w:val="00B66183"/>
    <w:rsid w:val="00B6682E"/>
    <w:rsid w:val="00B73693"/>
    <w:rsid w:val="00B73C2F"/>
    <w:rsid w:val="00B74B05"/>
    <w:rsid w:val="00B7507A"/>
    <w:rsid w:val="00B82047"/>
    <w:rsid w:val="00B8379C"/>
    <w:rsid w:val="00B8635C"/>
    <w:rsid w:val="00B93563"/>
    <w:rsid w:val="00B95584"/>
    <w:rsid w:val="00B956D3"/>
    <w:rsid w:val="00B96A6C"/>
    <w:rsid w:val="00BB6C6C"/>
    <w:rsid w:val="00BC082C"/>
    <w:rsid w:val="00BC3AAA"/>
    <w:rsid w:val="00BD0B00"/>
    <w:rsid w:val="00BD580D"/>
    <w:rsid w:val="00BE56F5"/>
    <w:rsid w:val="00BE77F4"/>
    <w:rsid w:val="00BF50CA"/>
    <w:rsid w:val="00BF6651"/>
    <w:rsid w:val="00C01BFB"/>
    <w:rsid w:val="00C02562"/>
    <w:rsid w:val="00C25563"/>
    <w:rsid w:val="00C45892"/>
    <w:rsid w:val="00C521E5"/>
    <w:rsid w:val="00C56462"/>
    <w:rsid w:val="00C6464E"/>
    <w:rsid w:val="00C771C8"/>
    <w:rsid w:val="00C8559D"/>
    <w:rsid w:val="00C876B0"/>
    <w:rsid w:val="00C87FF9"/>
    <w:rsid w:val="00CA37AA"/>
    <w:rsid w:val="00CA38DD"/>
    <w:rsid w:val="00CB3718"/>
    <w:rsid w:val="00CC49C6"/>
    <w:rsid w:val="00CD0A76"/>
    <w:rsid w:val="00CE0400"/>
    <w:rsid w:val="00CE3DC1"/>
    <w:rsid w:val="00CE44C1"/>
    <w:rsid w:val="00CE6469"/>
    <w:rsid w:val="00D03243"/>
    <w:rsid w:val="00D062E4"/>
    <w:rsid w:val="00D16883"/>
    <w:rsid w:val="00D1708A"/>
    <w:rsid w:val="00D17EC1"/>
    <w:rsid w:val="00D20928"/>
    <w:rsid w:val="00D22DF5"/>
    <w:rsid w:val="00D24C65"/>
    <w:rsid w:val="00D255D0"/>
    <w:rsid w:val="00D27090"/>
    <w:rsid w:val="00D322D6"/>
    <w:rsid w:val="00D32565"/>
    <w:rsid w:val="00D35E1D"/>
    <w:rsid w:val="00D4211E"/>
    <w:rsid w:val="00D44FE2"/>
    <w:rsid w:val="00D520CE"/>
    <w:rsid w:val="00D533F1"/>
    <w:rsid w:val="00D6595E"/>
    <w:rsid w:val="00D662C7"/>
    <w:rsid w:val="00D66585"/>
    <w:rsid w:val="00D669DD"/>
    <w:rsid w:val="00D74AB7"/>
    <w:rsid w:val="00D7743F"/>
    <w:rsid w:val="00D77D29"/>
    <w:rsid w:val="00D824D1"/>
    <w:rsid w:val="00D82F14"/>
    <w:rsid w:val="00D841F4"/>
    <w:rsid w:val="00D94B05"/>
    <w:rsid w:val="00DA3F5A"/>
    <w:rsid w:val="00DA7075"/>
    <w:rsid w:val="00DB1D93"/>
    <w:rsid w:val="00DB4472"/>
    <w:rsid w:val="00DB47F4"/>
    <w:rsid w:val="00DB4DB1"/>
    <w:rsid w:val="00DB5971"/>
    <w:rsid w:val="00DB5B93"/>
    <w:rsid w:val="00DC145B"/>
    <w:rsid w:val="00DC4FAC"/>
    <w:rsid w:val="00DD1BAB"/>
    <w:rsid w:val="00DD41E3"/>
    <w:rsid w:val="00DD70FE"/>
    <w:rsid w:val="00DE4E0E"/>
    <w:rsid w:val="00DF0D20"/>
    <w:rsid w:val="00DF0FA3"/>
    <w:rsid w:val="00DF3D99"/>
    <w:rsid w:val="00E00ABC"/>
    <w:rsid w:val="00E036E0"/>
    <w:rsid w:val="00E05D4C"/>
    <w:rsid w:val="00E12DD1"/>
    <w:rsid w:val="00E43AD2"/>
    <w:rsid w:val="00E4414E"/>
    <w:rsid w:val="00E45337"/>
    <w:rsid w:val="00E62CE5"/>
    <w:rsid w:val="00E663F3"/>
    <w:rsid w:val="00E6744C"/>
    <w:rsid w:val="00E7348B"/>
    <w:rsid w:val="00E735DF"/>
    <w:rsid w:val="00E81870"/>
    <w:rsid w:val="00E906B0"/>
    <w:rsid w:val="00E92921"/>
    <w:rsid w:val="00E93086"/>
    <w:rsid w:val="00E9727D"/>
    <w:rsid w:val="00E97F5F"/>
    <w:rsid w:val="00EA7A48"/>
    <w:rsid w:val="00EB0F3D"/>
    <w:rsid w:val="00EC06CA"/>
    <w:rsid w:val="00EC0D8C"/>
    <w:rsid w:val="00EC7DC6"/>
    <w:rsid w:val="00ED1221"/>
    <w:rsid w:val="00ED270B"/>
    <w:rsid w:val="00EF3312"/>
    <w:rsid w:val="00EF781C"/>
    <w:rsid w:val="00F006BB"/>
    <w:rsid w:val="00F0153F"/>
    <w:rsid w:val="00F0430A"/>
    <w:rsid w:val="00F05655"/>
    <w:rsid w:val="00F17650"/>
    <w:rsid w:val="00F17A40"/>
    <w:rsid w:val="00F3154D"/>
    <w:rsid w:val="00F35DE6"/>
    <w:rsid w:val="00F401A7"/>
    <w:rsid w:val="00F458C4"/>
    <w:rsid w:val="00F50DDC"/>
    <w:rsid w:val="00F56032"/>
    <w:rsid w:val="00F605F9"/>
    <w:rsid w:val="00F66280"/>
    <w:rsid w:val="00F84561"/>
    <w:rsid w:val="00F8616D"/>
    <w:rsid w:val="00F9075D"/>
    <w:rsid w:val="00F959BD"/>
    <w:rsid w:val="00FA1406"/>
    <w:rsid w:val="00FB086D"/>
    <w:rsid w:val="00FB47A6"/>
    <w:rsid w:val="00FB4FBD"/>
    <w:rsid w:val="00FC1BD0"/>
    <w:rsid w:val="00FC355E"/>
    <w:rsid w:val="00FD0177"/>
    <w:rsid w:val="00FD6C29"/>
    <w:rsid w:val="00FE2E59"/>
    <w:rsid w:val="00FE4ADF"/>
    <w:rsid w:val="00FE6BF3"/>
    <w:rsid w:val="00FF62BA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7FCFD"/>
  <w15:docId w15:val="{7CC756E5-29ED-4468-8692-B10832D3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472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B4472"/>
    <w:pPr>
      <w:keepNext/>
      <w:jc w:val="right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DB4472"/>
    <w:pPr>
      <w:keepNext/>
      <w:spacing w:before="100" w:beforeAutospacing="1" w:after="100" w:afterAutospacing="1"/>
      <w:jc w:val="right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link w:val="Ttulo3Car"/>
    <w:qFormat/>
    <w:rsid w:val="00DB4472"/>
    <w:pPr>
      <w:keepNext/>
      <w:spacing w:before="100" w:beforeAutospacing="1" w:after="100" w:afterAutospacing="1"/>
      <w:outlineLvl w:val="2"/>
    </w:pPr>
    <w:rPr>
      <w:rFonts w:ascii="Verdana" w:hAnsi="Verdana"/>
      <w:b/>
      <w:bCs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4472"/>
    <w:pPr>
      <w:keepNext/>
      <w:outlineLvl w:val="3"/>
    </w:pPr>
    <w:rPr>
      <w:rFonts w:ascii="Verdana" w:hAnsi="Verdana"/>
      <w:b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4472"/>
    <w:pPr>
      <w:tabs>
        <w:tab w:val="center" w:pos="4320"/>
        <w:tab w:val="right" w:pos="8640"/>
      </w:tabs>
    </w:pPr>
    <w:rPr>
      <w:lang w:val="en-US"/>
    </w:rPr>
  </w:style>
  <w:style w:type="paragraph" w:styleId="Piedepgina">
    <w:name w:val="footer"/>
    <w:basedOn w:val="Normal"/>
    <w:semiHidden/>
    <w:rsid w:val="00DB4472"/>
    <w:pPr>
      <w:tabs>
        <w:tab w:val="center" w:pos="4320"/>
        <w:tab w:val="right" w:pos="8640"/>
      </w:tabs>
    </w:pPr>
    <w:rPr>
      <w:lang w:val="en-US"/>
    </w:rPr>
  </w:style>
  <w:style w:type="paragraph" w:styleId="Textoindependiente">
    <w:name w:val="Body Text"/>
    <w:basedOn w:val="Normal"/>
    <w:link w:val="TextoindependienteCar"/>
    <w:semiHidden/>
    <w:rsid w:val="00DB4472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DB4472"/>
    <w:pPr>
      <w:spacing w:line="360" w:lineRule="auto"/>
      <w:ind w:firstLine="1418"/>
      <w:jc w:val="both"/>
    </w:pPr>
    <w:rPr>
      <w:rFonts w:ascii="Verdana" w:hAnsi="Verdana"/>
      <w:lang w:val="en-US"/>
    </w:rPr>
  </w:style>
  <w:style w:type="paragraph" w:styleId="Textoindependiente2">
    <w:name w:val="Body Text 2"/>
    <w:basedOn w:val="Normal"/>
    <w:link w:val="Textoindependiente2Car"/>
    <w:semiHidden/>
    <w:rsid w:val="00DB4472"/>
    <w:pPr>
      <w:spacing w:line="360" w:lineRule="auto"/>
      <w:jc w:val="both"/>
    </w:pPr>
    <w:rPr>
      <w:rFonts w:ascii="Verdana" w:hAnsi="Verdana"/>
    </w:rPr>
  </w:style>
  <w:style w:type="paragraph" w:styleId="Textoindependiente3">
    <w:name w:val="Body Text 3"/>
    <w:basedOn w:val="Normal"/>
    <w:link w:val="Textoindependiente3Car"/>
    <w:semiHidden/>
    <w:rsid w:val="00DB4472"/>
    <w:pPr>
      <w:jc w:val="both"/>
    </w:pPr>
    <w:rPr>
      <w:rFonts w:ascii="Verdana" w:hAnsi="Verdana"/>
      <w:lang w:val="es-AR"/>
    </w:rPr>
  </w:style>
  <w:style w:type="paragraph" w:styleId="Sangra2detindependiente">
    <w:name w:val="Body Text Indent 2"/>
    <w:basedOn w:val="Normal"/>
    <w:semiHidden/>
    <w:rsid w:val="00DB4472"/>
    <w:pPr>
      <w:widowControl w:val="0"/>
      <w:spacing w:before="100" w:beforeAutospacing="1" w:after="100" w:afterAutospacing="1"/>
      <w:ind w:left="57"/>
      <w:jc w:val="both"/>
    </w:pPr>
    <w:rPr>
      <w:rFonts w:ascii="Verdana" w:hAnsi="Verdana"/>
      <w:bCs/>
      <w:lang w:val="es-AR"/>
    </w:rPr>
  </w:style>
  <w:style w:type="paragraph" w:styleId="Mapadeldocumento">
    <w:name w:val="Document Map"/>
    <w:basedOn w:val="Normal"/>
    <w:semiHidden/>
    <w:rsid w:val="00DB4472"/>
    <w:pPr>
      <w:shd w:val="clear" w:color="auto" w:fill="000080"/>
    </w:pPr>
    <w:rPr>
      <w:rFonts w:ascii="Tahoma" w:hAnsi="Tahoma" w:cs="Tahom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C1EED"/>
    <w:rPr>
      <w:rFonts w:ascii="Arial" w:hAnsi="Arial"/>
      <w:sz w:val="22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9C1EED"/>
    <w:rPr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6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681"/>
    <w:rPr>
      <w:rFonts w:ascii="Tahoma" w:hAnsi="Tahoma" w:cs="Tahoma"/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32565"/>
    <w:rPr>
      <w:rFonts w:ascii="Verdana" w:hAnsi="Verdana"/>
      <w:lang w:val="en-US" w:eastAsia="es-ES"/>
    </w:rPr>
  </w:style>
  <w:style w:type="paragraph" w:styleId="Prrafodelista">
    <w:name w:val="List Paragraph"/>
    <w:basedOn w:val="Normal"/>
    <w:uiPriority w:val="34"/>
    <w:qFormat/>
    <w:rsid w:val="00D520CE"/>
    <w:pPr>
      <w:ind w:left="720"/>
      <w:contextualSpacing/>
    </w:pPr>
  </w:style>
  <w:style w:type="table" w:styleId="Tablaconcuadrcula">
    <w:name w:val="Table Grid"/>
    <w:basedOn w:val="Tablanormal"/>
    <w:uiPriority w:val="59"/>
    <w:rsid w:val="00A6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96774B"/>
    <w:rPr>
      <w:rFonts w:ascii="Verdana" w:hAnsi="Verdana"/>
      <w:b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6774B"/>
    <w:rPr>
      <w:rFonts w:ascii="Verdana" w:hAnsi="Verdana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B1F87"/>
    <w:rPr>
      <w:b/>
      <w:sz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B1F87"/>
    <w:rPr>
      <w:rFonts w:ascii="Verdana" w:hAnsi="Verdana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F3312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9295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92959"/>
    <w:rPr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458C4"/>
    <w:rPr>
      <w:rFonts w:ascii="Verdana" w:hAnsi="Verdana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292">
      <w:bodyDiv w:val="1"/>
      <w:marLeft w:val="10"/>
      <w:marRight w:val="0"/>
      <w:marTop w:val="1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q\Datos%20de%20programa\Microsoft\Plantillas\Logo%20DIQ-A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7FBAF-E1A9-4FD9-93F6-095E602D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DIQ-A4.dot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BAHIA BLANCA, 4 de marzo de 2002</vt:lpstr>
    </vt:vector>
  </TitlesOfParts>
  <Company>uns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BAHIA BLANCA, 4 de marzo de 2002</dc:title>
  <dc:creator>Blanca Otero</dc:creator>
  <cp:lastModifiedBy>Adriana Argüello</cp:lastModifiedBy>
  <cp:revision>3</cp:revision>
  <cp:lastPrinted>2019-06-03T12:50:00Z</cp:lastPrinted>
  <dcterms:created xsi:type="dcterms:W3CDTF">2019-06-04T11:21:00Z</dcterms:created>
  <dcterms:modified xsi:type="dcterms:W3CDTF">2024-08-30T15:11:00Z</dcterms:modified>
</cp:coreProperties>
</file>